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D2B91" w14:textId="74BA699A" w:rsidR="00EE320C" w:rsidRPr="00320E55" w:rsidRDefault="00A75FE7" w:rsidP="00C85CDA">
      <w:pPr>
        <w:jc w:val="center"/>
        <w:rPr>
          <w:rFonts w:cstheme="minorHAnsi"/>
          <w:b/>
          <w:sz w:val="28"/>
          <w:szCs w:val="28"/>
        </w:rPr>
      </w:pPr>
      <w:r w:rsidRPr="00320E55">
        <w:rPr>
          <w:rFonts w:cstheme="minorHAnsi"/>
          <w:b/>
          <w:sz w:val="28"/>
          <w:szCs w:val="28"/>
        </w:rPr>
        <w:t>SOLICITUD PARTICIPACI</w:t>
      </w:r>
      <w:r w:rsidR="006735A3">
        <w:rPr>
          <w:rFonts w:cstheme="minorHAnsi"/>
          <w:b/>
          <w:sz w:val="28"/>
          <w:szCs w:val="28"/>
        </w:rPr>
        <w:t>Ó</w:t>
      </w:r>
      <w:r w:rsidRPr="00320E55">
        <w:rPr>
          <w:rFonts w:cstheme="minorHAnsi"/>
          <w:b/>
          <w:sz w:val="28"/>
          <w:szCs w:val="28"/>
        </w:rPr>
        <w:t xml:space="preserve">N PLAN CORRESPONSABLES </w:t>
      </w:r>
      <w:r w:rsidR="00C628FE">
        <w:rPr>
          <w:rFonts w:cstheme="minorHAnsi"/>
          <w:b/>
          <w:sz w:val="28"/>
          <w:szCs w:val="28"/>
        </w:rPr>
        <w:t>NERPIO</w:t>
      </w:r>
    </w:p>
    <w:p w14:paraId="5C6D164B" w14:textId="36CD5131" w:rsidR="00EE320C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NOMBRE Y APELLIDOS PADRE/MADRE                                    </w:t>
      </w:r>
      <w:r w:rsidR="00C85CDA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</w:t>
      </w:r>
      <w:r w:rsidR="00C85CDA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="00C85CDA">
        <w:rPr>
          <w:rFonts w:cstheme="minorHAnsi"/>
        </w:rPr>
        <w:t>DNI:</w:t>
      </w:r>
    </w:p>
    <w:p w14:paraId="5FFD130F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DIRECCION:</w:t>
      </w:r>
      <w:r w:rsidR="002001B8">
        <w:rPr>
          <w:rFonts w:cstheme="minorHAnsi"/>
        </w:rPr>
        <w:t xml:space="preserve">                                                                                         MUNICIPIO:</w:t>
      </w:r>
    </w:p>
    <w:p w14:paraId="0AD12229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>TELEFONO DE CONTACTO:</w:t>
      </w:r>
    </w:p>
    <w:p w14:paraId="14182E1A" w14:textId="77777777" w:rsidR="00A75FE7" w:rsidRPr="00627948" w:rsidRDefault="00A75FE7" w:rsidP="00EE320C">
      <w:pPr>
        <w:jc w:val="both"/>
        <w:rPr>
          <w:rFonts w:cstheme="minorHAnsi"/>
          <w:b/>
          <w:bCs/>
        </w:rPr>
      </w:pPr>
      <w:r w:rsidRPr="00627948">
        <w:rPr>
          <w:rFonts w:cstheme="minorHAnsi"/>
          <w:b/>
          <w:bCs/>
        </w:rPr>
        <w:t>DECLARA:</w:t>
      </w:r>
    </w:p>
    <w:p w14:paraId="7EAD5F8D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1.- Que la unidad familiar está constituida por hijos e hijas de </w:t>
      </w:r>
      <w:r w:rsidR="00A456DC">
        <w:rPr>
          <w:rFonts w:cstheme="minorHAnsi"/>
        </w:rPr>
        <w:t xml:space="preserve">3 años </w:t>
      </w:r>
      <w:r>
        <w:rPr>
          <w:rFonts w:cstheme="minorHAnsi"/>
        </w:rPr>
        <w:t>hasta 1</w:t>
      </w:r>
      <w:r w:rsidR="00A456DC">
        <w:rPr>
          <w:rFonts w:cstheme="minorHAnsi"/>
        </w:rPr>
        <w:t>6</w:t>
      </w:r>
      <w:r>
        <w:rPr>
          <w:rFonts w:cstheme="minorHAnsi"/>
        </w:rPr>
        <w:t xml:space="preserve"> años </w:t>
      </w:r>
      <w:r w:rsidR="00DE54FE">
        <w:rPr>
          <w:rFonts w:cstheme="minorHAnsi"/>
        </w:rPr>
        <w:t>inclusive,</w:t>
      </w:r>
      <w:r>
        <w:rPr>
          <w:rFonts w:cstheme="minorHAnsi"/>
        </w:rPr>
        <w:t xml:space="preserve"> estando interesado/a en la inscripción de ____________ hijos/as, cuyos nombres y fecha de nacimiento se detalla más abajo.</w:t>
      </w:r>
    </w:p>
    <w:p w14:paraId="5C37A8B2" w14:textId="77777777" w:rsidR="00A75FE7" w:rsidRDefault="00A75FE7" w:rsidP="00EE320C">
      <w:pPr>
        <w:jc w:val="both"/>
        <w:rPr>
          <w:rFonts w:cstheme="minorHAnsi"/>
        </w:rPr>
      </w:pPr>
      <w:r>
        <w:rPr>
          <w:rFonts w:cstheme="minorHAnsi"/>
        </w:rPr>
        <w:t xml:space="preserve">2.- Que se encuentra dentro de la siguiente categoría </w:t>
      </w:r>
      <w:r w:rsidR="00CA35E0">
        <w:rPr>
          <w:rFonts w:cstheme="minorHAnsi"/>
        </w:rPr>
        <w:t>familiar</w:t>
      </w:r>
      <w:r w:rsidR="00DE54FE">
        <w:rPr>
          <w:rFonts w:cstheme="minorHAnsi"/>
        </w:rPr>
        <w:t xml:space="preserve"> </w:t>
      </w:r>
      <w:r w:rsidR="002001B8">
        <w:rPr>
          <w:rFonts w:cstheme="minorHAnsi"/>
        </w:rPr>
        <w:t>(señalar</w:t>
      </w:r>
      <w:r w:rsidR="00DE54FE">
        <w:rPr>
          <w:rFonts w:cstheme="minorHAnsi"/>
        </w:rPr>
        <w:t xml:space="preserve"> con una X)</w:t>
      </w:r>
      <w:r w:rsidR="00CA35E0">
        <w:rPr>
          <w:rFonts w:cstheme="minorHAnsi"/>
        </w:rPr>
        <w:t>:</w:t>
      </w:r>
    </w:p>
    <w:p w14:paraId="5E4F93E5" w14:textId="410242EE" w:rsidR="00CA35E0" w:rsidRDefault="00593440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86764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948">
        <w:rPr>
          <w:rFonts w:cstheme="minorHAnsi"/>
        </w:rPr>
        <w:t>Familias con</w:t>
      </w:r>
      <w:r w:rsidR="00CA35E0">
        <w:rPr>
          <w:rFonts w:cstheme="minorHAnsi"/>
        </w:rPr>
        <w:t xml:space="preserve"> presencia de dos progenitores </w:t>
      </w:r>
    </w:p>
    <w:p w14:paraId="2DE9B33A" w14:textId="64D2F09C" w:rsidR="00CA35E0" w:rsidRDefault="00593440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-975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35E0">
        <w:rPr>
          <w:rFonts w:cstheme="minorHAnsi"/>
        </w:rPr>
        <w:t>Familias monoparentales</w:t>
      </w:r>
      <w:r w:rsidR="001D4A01">
        <w:rPr>
          <w:rFonts w:cstheme="minorHAnsi"/>
        </w:rPr>
        <w:t>/</w:t>
      </w:r>
      <w:proofErr w:type="spellStart"/>
      <w:r w:rsidR="001D4A01">
        <w:rPr>
          <w:rFonts w:cstheme="minorHAnsi"/>
        </w:rPr>
        <w:t>monomarentales</w:t>
      </w:r>
      <w:proofErr w:type="spellEnd"/>
      <w:r w:rsidR="00CA35E0">
        <w:rPr>
          <w:rFonts w:cstheme="minorHAnsi"/>
        </w:rPr>
        <w:t xml:space="preserve"> (un solo progenitor o tutor)</w:t>
      </w:r>
    </w:p>
    <w:p w14:paraId="798D7549" w14:textId="7C032D91" w:rsidR="00A75FE7" w:rsidRDefault="00593440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03797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35E0">
        <w:rPr>
          <w:rFonts w:cstheme="minorHAnsi"/>
        </w:rPr>
        <w:t>V</w:t>
      </w:r>
      <w:r w:rsidR="00925025">
        <w:rPr>
          <w:rFonts w:cstheme="minorHAnsi"/>
        </w:rPr>
        <w:t>í</w:t>
      </w:r>
      <w:r w:rsidR="00CA35E0">
        <w:rPr>
          <w:rFonts w:cstheme="minorHAnsi"/>
        </w:rPr>
        <w:t>ctima violencia de genero</w:t>
      </w:r>
    </w:p>
    <w:p w14:paraId="42D95AB8" w14:textId="73E47BBF" w:rsidR="00627948" w:rsidRDefault="00593440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32795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948">
        <w:rPr>
          <w:rFonts w:cstheme="minorHAnsi"/>
        </w:rPr>
        <w:t>Mujeres en situación de desempleo realizando acciones formativas o búsqueda activa de empleo</w:t>
      </w:r>
    </w:p>
    <w:p w14:paraId="277A1F95" w14:textId="5B8D87B2" w:rsidR="00627948" w:rsidRDefault="00593440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324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7948">
        <w:rPr>
          <w:rFonts w:cstheme="minorHAnsi"/>
        </w:rPr>
        <w:t>Mujeres</w:t>
      </w:r>
      <w:r w:rsidR="00DE54FE">
        <w:rPr>
          <w:rFonts w:cstheme="minorHAnsi"/>
        </w:rPr>
        <w:t xml:space="preserve"> mayores de 45 años o unidades familiares en las que existan otras cargas familiares relacionadas con el cuidado</w:t>
      </w:r>
    </w:p>
    <w:p w14:paraId="131A6FB2" w14:textId="787CE51B" w:rsidR="00DE54FE" w:rsidRDefault="00593440" w:rsidP="00EE320C">
      <w:pPr>
        <w:jc w:val="both"/>
        <w:rPr>
          <w:rFonts w:cstheme="minorHAnsi"/>
        </w:rPr>
      </w:pPr>
      <w:sdt>
        <w:sdtPr>
          <w:rPr>
            <w:rFonts w:cstheme="minorHAnsi"/>
          </w:rPr>
          <w:id w:val="-137376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01B8">
        <w:rPr>
          <w:rFonts w:cstheme="minorHAnsi"/>
        </w:rPr>
        <w:t>Otros tipos</w:t>
      </w:r>
      <w:r w:rsidR="00DE54FE">
        <w:rPr>
          <w:rFonts w:cstheme="minorHAnsi"/>
        </w:rPr>
        <w:t xml:space="preserve"> de unidad familiar (especificar</w:t>
      </w:r>
      <w:r w:rsidR="002001B8">
        <w:rPr>
          <w:rFonts w:cstheme="minorHAnsi"/>
        </w:rPr>
        <w:t>):</w:t>
      </w:r>
    </w:p>
    <w:p w14:paraId="783BCDF6" w14:textId="77777777" w:rsidR="00DE54FE" w:rsidRDefault="00DE54FE" w:rsidP="00EE320C">
      <w:pPr>
        <w:jc w:val="both"/>
        <w:rPr>
          <w:rFonts w:cstheme="minorHAnsi"/>
          <w:b/>
          <w:bCs/>
        </w:rPr>
      </w:pPr>
      <w:r w:rsidRPr="00DE54FE">
        <w:rPr>
          <w:rFonts w:cstheme="minorHAnsi"/>
          <w:b/>
          <w:bCs/>
        </w:rPr>
        <w:t>SOLICITA:</w:t>
      </w:r>
    </w:p>
    <w:p w14:paraId="29594F74" w14:textId="77777777" w:rsidR="00DE54FE" w:rsidRDefault="002001B8" w:rsidP="00EE320C">
      <w:pPr>
        <w:jc w:val="both"/>
        <w:rPr>
          <w:rFonts w:cstheme="minorHAnsi"/>
        </w:rPr>
      </w:pPr>
      <w:r w:rsidRPr="002001B8">
        <w:rPr>
          <w:rFonts w:cstheme="minorHAnsi"/>
        </w:rPr>
        <w:t>Que se tenga por presentada y admitida esta solicitud para el proceso de selección de personas beneficiarias/destinatarias.</w:t>
      </w:r>
    </w:p>
    <w:p w14:paraId="6249DCFF" w14:textId="77777777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PROTECCIÓN DE DATOS</w:t>
      </w:r>
      <w:r>
        <w:rPr>
          <w:rFonts w:cstheme="minorHAnsi"/>
        </w:rPr>
        <w:t xml:space="preserve"> </w:t>
      </w:r>
      <w:r w:rsidRPr="002001B8">
        <w:rPr>
          <w:rFonts w:cstheme="minorHAnsi"/>
          <w:b/>
          <w:bCs/>
          <w:i/>
          <w:iCs/>
        </w:rPr>
        <w:t>DECLARO QUE:</w:t>
      </w:r>
    </w:p>
    <w:p w14:paraId="46B003E5" w14:textId="29285C1C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>Como participante en el P</w:t>
      </w:r>
      <w:r>
        <w:rPr>
          <w:rFonts w:cstheme="minorHAnsi"/>
        </w:rPr>
        <w:t xml:space="preserve">lan corresponsables del municipio de </w:t>
      </w:r>
      <w:r w:rsidR="00C628FE">
        <w:rPr>
          <w:rFonts w:cstheme="minorHAnsi"/>
          <w:b/>
          <w:bCs/>
        </w:rPr>
        <w:t xml:space="preserve">Nerpio </w:t>
      </w:r>
      <w:r w:rsidR="00A456DC">
        <w:rPr>
          <w:rFonts w:cstheme="minorHAnsi"/>
        </w:rPr>
        <w:t>he</w:t>
      </w:r>
      <w:r w:rsidRPr="002001B8">
        <w:rPr>
          <w:rFonts w:cstheme="minorHAnsi"/>
        </w:rPr>
        <w:t xml:space="preserve"> sido informado/a y, en su caso, he consentido al tratamiento de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mis datos conforme a la información facilitada.</w:t>
      </w:r>
    </w:p>
    <w:p w14:paraId="69923930" w14:textId="4B0F2EE5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Responsable del Tratamiento</w:t>
      </w:r>
      <w:r w:rsidRPr="002001B8">
        <w:rPr>
          <w:rFonts w:cstheme="minorHAnsi"/>
        </w:rPr>
        <w:t xml:space="preserve">: </w:t>
      </w:r>
      <w:r>
        <w:rPr>
          <w:rFonts w:cstheme="minorHAnsi"/>
        </w:rPr>
        <w:t>Ayuntamiento de</w:t>
      </w:r>
      <w:r w:rsidR="007551A1">
        <w:rPr>
          <w:rFonts w:cstheme="minorHAnsi"/>
        </w:rPr>
        <w:t xml:space="preserve"> </w:t>
      </w:r>
      <w:r w:rsidR="00C628FE">
        <w:rPr>
          <w:rFonts w:cstheme="minorHAnsi"/>
          <w:b/>
          <w:bCs/>
        </w:rPr>
        <w:t>Nerpio</w:t>
      </w:r>
      <w:r>
        <w:rPr>
          <w:rFonts w:cstheme="minorHAnsi"/>
        </w:rPr>
        <w:t xml:space="preserve"> </w:t>
      </w:r>
      <w:r w:rsidR="00F56451">
        <w:rPr>
          <w:rFonts w:cstheme="minorHAnsi"/>
        </w:rPr>
        <w:t xml:space="preserve">y </w:t>
      </w:r>
      <w:r w:rsidR="00A456DC">
        <w:rPr>
          <w:rFonts w:cstheme="minorHAnsi"/>
        </w:rPr>
        <w:t>la Asociaci</w:t>
      </w:r>
      <w:r w:rsidR="00C85CDA">
        <w:rPr>
          <w:rFonts w:cstheme="minorHAnsi"/>
        </w:rPr>
        <w:t>ó</w:t>
      </w:r>
      <w:r w:rsidR="00A456DC">
        <w:rPr>
          <w:rFonts w:cstheme="minorHAnsi"/>
        </w:rPr>
        <w:t>n Entre Todos</w:t>
      </w:r>
      <w:r>
        <w:rPr>
          <w:rFonts w:cstheme="minorHAnsi"/>
        </w:rPr>
        <w:t xml:space="preserve"> (responsable de la ejecución d</w:t>
      </w:r>
      <w:r w:rsidR="009354B8">
        <w:rPr>
          <w:rFonts w:cstheme="minorHAnsi"/>
        </w:rPr>
        <w:t xml:space="preserve">e las actividades de </w:t>
      </w:r>
      <w:proofErr w:type="spellStart"/>
      <w:r w:rsidR="009354B8">
        <w:rPr>
          <w:rFonts w:cstheme="minorHAnsi"/>
        </w:rPr>
        <w:t>monitoraje</w:t>
      </w:r>
      <w:proofErr w:type="spellEnd"/>
      <w:r>
        <w:rPr>
          <w:rFonts w:cstheme="minorHAnsi"/>
        </w:rPr>
        <w:t>)</w:t>
      </w:r>
    </w:p>
    <w:p w14:paraId="29A8CDD7" w14:textId="77777777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  <w:b/>
          <w:bCs/>
        </w:rPr>
        <w:t>Fin del tratamiento</w:t>
      </w:r>
      <w:r w:rsidRPr="002001B8">
        <w:rPr>
          <w:rFonts w:cstheme="minorHAnsi"/>
        </w:rPr>
        <w:t>:</w:t>
      </w:r>
    </w:p>
    <w:p w14:paraId="4BED7E0E" w14:textId="5BA5368F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>1. Inscripción en el p</w:t>
      </w:r>
      <w:r>
        <w:rPr>
          <w:rFonts w:cstheme="minorHAnsi"/>
        </w:rPr>
        <w:t>lan</w:t>
      </w:r>
      <w:r w:rsidRPr="002001B8">
        <w:rPr>
          <w:rFonts w:cstheme="minorHAnsi"/>
        </w:rPr>
        <w:t xml:space="preserve"> </w:t>
      </w:r>
      <w:r>
        <w:rPr>
          <w:rFonts w:cstheme="minorHAnsi"/>
        </w:rPr>
        <w:t xml:space="preserve">corresponsables </w:t>
      </w:r>
      <w:r w:rsidR="007551A1">
        <w:rPr>
          <w:rFonts w:cstheme="minorHAnsi"/>
        </w:rPr>
        <w:t xml:space="preserve">de </w:t>
      </w:r>
      <w:r w:rsidR="00C628FE">
        <w:rPr>
          <w:rFonts w:cstheme="minorHAnsi"/>
          <w:b/>
          <w:bCs/>
        </w:rPr>
        <w:t>Nerpio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y la selección de participantes.</w:t>
      </w:r>
    </w:p>
    <w:p w14:paraId="7109CDD4" w14:textId="2C26AF4B" w:rsidR="009354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 xml:space="preserve">2. Tratamiento de datos especialmente protegidos </w:t>
      </w:r>
      <w:r>
        <w:rPr>
          <w:rFonts w:cstheme="minorHAnsi"/>
        </w:rPr>
        <w:t>(</w:t>
      </w:r>
      <w:r w:rsidRPr="002001B8">
        <w:rPr>
          <w:rFonts w:cstheme="minorHAnsi"/>
        </w:rPr>
        <w:t xml:space="preserve">víctima de violencia de género, </w:t>
      </w:r>
      <w:proofErr w:type="spellStart"/>
      <w:r w:rsidRPr="002001B8">
        <w:rPr>
          <w:rFonts w:cstheme="minorHAnsi"/>
        </w:rPr>
        <w:t>etc</w:t>
      </w:r>
      <w:proofErr w:type="spellEnd"/>
      <w:r w:rsidRPr="002001B8">
        <w:rPr>
          <w:rFonts w:cstheme="minorHAnsi"/>
        </w:rPr>
        <w:t>), justificado por el cumplimiento de un deber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público (criterios de prioridad en el momento de seleccionar a los participantes y la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puesta a disposición de los órganos competentes para la evaluación, seguimiento y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control del proyecto)</w:t>
      </w:r>
      <w:r w:rsidR="00320E55">
        <w:rPr>
          <w:rFonts w:cstheme="minorHAnsi"/>
        </w:rPr>
        <w:t xml:space="preserve">: </w:t>
      </w:r>
      <w:r w:rsidRPr="002001B8">
        <w:rPr>
          <w:rFonts w:cstheme="minorHAnsi"/>
        </w:rPr>
        <w:t>󠄇</w:t>
      </w:r>
    </w:p>
    <w:p w14:paraId="202A29B1" w14:textId="77777777" w:rsidR="002001B8" w:rsidRPr="002001B8" w:rsidRDefault="002001B8" w:rsidP="002001B8">
      <w:pPr>
        <w:jc w:val="both"/>
        <w:rPr>
          <w:rFonts w:cstheme="minorHAnsi"/>
        </w:rPr>
      </w:pPr>
      <w:r w:rsidRPr="002001B8">
        <w:rPr>
          <w:rFonts w:cstheme="minorHAnsi"/>
        </w:rPr>
        <w:t xml:space="preserve"> 󠄇</w:t>
      </w:r>
      <w:r w:rsidRPr="002001B8">
        <w:rPr>
          <w:rFonts w:ascii="Segoe UI Symbol" w:hAnsi="Segoe UI Symbol" w:cs="Segoe UI Symbol"/>
        </w:rPr>
        <w:t>◻</w:t>
      </w:r>
      <w:r w:rsidRPr="002001B8">
        <w:rPr>
          <w:rFonts w:cstheme="minorHAnsi"/>
        </w:rPr>
        <w:t xml:space="preserve"> 󠄇 Consiento</w:t>
      </w:r>
      <w:r w:rsidR="00320E55">
        <w:rPr>
          <w:rFonts w:cstheme="minorHAnsi"/>
        </w:rPr>
        <w:t xml:space="preserve"> </w:t>
      </w:r>
      <w:r w:rsidRPr="002001B8">
        <w:rPr>
          <w:rFonts w:ascii="Segoe UI Symbol" w:hAnsi="Segoe UI Symbol" w:cs="Segoe UI Symbol"/>
        </w:rPr>
        <w:t>◻</w:t>
      </w:r>
      <w:r w:rsidRPr="002001B8">
        <w:rPr>
          <w:rFonts w:cstheme="minorHAnsi"/>
        </w:rPr>
        <w:t xml:space="preserve"> No consiento</w:t>
      </w:r>
    </w:p>
    <w:p w14:paraId="0C8E1F87" w14:textId="77777777" w:rsidR="00627948" w:rsidRDefault="00627948" w:rsidP="00EE320C">
      <w:pPr>
        <w:jc w:val="both"/>
        <w:rPr>
          <w:rFonts w:cstheme="minorHAnsi"/>
        </w:rPr>
      </w:pPr>
    </w:p>
    <w:p w14:paraId="465CC507" w14:textId="77777777" w:rsidR="00A75FE7" w:rsidRDefault="002001B8" w:rsidP="002001B8">
      <w:pPr>
        <w:rPr>
          <w:rFonts w:cstheme="minorHAnsi"/>
        </w:rPr>
      </w:pPr>
      <w:r w:rsidRPr="002001B8">
        <w:rPr>
          <w:rFonts w:cstheme="minorHAnsi"/>
          <w:b/>
          <w:bCs/>
        </w:rPr>
        <w:t>Derechos que asisten al Interesado</w:t>
      </w:r>
      <w:r w:rsidR="00E121DF">
        <w:rPr>
          <w:rFonts w:cstheme="minorHAnsi"/>
          <w:b/>
          <w:bCs/>
        </w:rPr>
        <w:t>/a</w:t>
      </w:r>
      <w:r w:rsidRPr="002001B8">
        <w:rPr>
          <w:rFonts w:cstheme="minorHAnsi"/>
        </w:rPr>
        <w:t>: - Derecho a retirar el consentimiento en cualquier</w:t>
      </w:r>
      <w:r w:rsidR="00E121DF">
        <w:rPr>
          <w:rFonts w:cstheme="minorHAnsi"/>
        </w:rPr>
        <w:t xml:space="preserve"> </w:t>
      </w:r>
      <w:r w:rsidRPr="002001B8">
        <w:rPr>
          <w:rFonts w:cstheme="minorHAnsi"/>
        </w:rPr>
        <w:t xml:space="preserve">momento. - Derecho de acceso, rectificación, portabilidad y supresión de sus datos </w:t>
      </w:r>
      <w:r w:rsidR="00E121DF" w:rsidRPr="002001B8">
        <w:rPr>
          <w:rFonts w:cstheme="minorHAnsi"/>
        </w:rPr>
        <w:t>y</w:t>
      </w:r>
      <w:r w:rsidR="00E121DF">
        <w:rPr>
          <w:rFonts w:cstheme="minorHAnsi"/>
        </w:rPr>
        <w:t xml:space="preserve"> a</w:t>
      </w:r>
      <w:r w:rsidRPr="002001B8">
        <w:rPr>
          <w:rFonts w:cstheme="minorHAnsi"/>
        </w:rPr>
        <w:t xml:space="preserve"> la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lastRenderedPageBreak/>
        <w:t>limitación u oposición a su tratamiento, así como a no ser objeto de decisiones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basadas únicamente en el tratamiento automatizado de sus datos - Derecho a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presentar una reclamación ante la Autoridad de control española (www.aepd.es) si</w:t>
      </w:r>
      <w:r w:rsidR="00E121DF">
        <w:rPr>
          <w:rFonts w:cstheme="minorHAnsi"/>
        </w:rPr>
        <w:t xml:space="preserve"> </w:t>
      </w:r>
      <w:r w:rsidRPr="002001B8">
        <w:rPr>
          <w:rFonts w:cstheme="minorHAnsi"/>
        </w:rPr>
        <w:t>considera que el tratamiento no se ajusta a la normativa vigente.</w:t>
      </w:r>
    </w:p>
    <w:p w14:paraId="6FFF6F83" w14:textId="77777777" w:rsidR="002001B8" w:rsidRDefault="002001B8" w:rsidP="00356BC6">
      <w:pPr>
        <w:rPr>
          <w:rFonts w:cstheme="minorHAnsi"/>
        </w:rPr>
      </w:pPr>
      <w:r w:rsidRPr="002001B8">
        <w:rPr>
          <w:rFonts w:cstheme="minorHAnsi"/>
        </w:rPr>
        <w:t xml:space="preserve">En cualquier momento puede ejercer los derechos de acceso, rectificación, cancelación, oposición, limitación y portabilidad, mediante escrito dirigido a </w:t>
      </w:r>
      <w:proofErr w:type="spellStart"/>
      <w:r w:rsidR="00A456DC">
        <w:rPr>
          <w:rFonts w:cstheme="minorHAnsi"/>
        </w:rPr>
        <w:t>Asociacion</w:t>
      </w:r>
      <w:proofErr w:type="spellEnd"/>
      <w:r w:rsidR="00A456DC">
        <w:rPr>
          <w:rFonts w:cstheme="minorHAnsi"/>
        </w:rPr>
        <w:t xml:space="preserve"> Entre </w:t>
      </w:r>
      <w:r w:rsidR="009354B8">
        <w:rPr>
          <w:rFonts w:cstheme="minorHAnsi"/>
        </w:rPr>
        <w:t>Todos,</w:t>
      </w:r>
      <w:r w:rsidRPr="002001B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2001B8">
        <w:rPr>
          <w:rFonts w:cstheme="minorHAnsi"/>
        </w:rPr>
        <w:t>C/ Mayor 17 Bajo  02430  – (Elche De La Sierra) – Albacete.</w:t>
      </w:r>
    </w:p>
    <w:p w14:paraId="3565E9DB" w14:textId="041B3CD0" w:rsidR="00E121DF" w:rsidRPr="00E121DF" w:rsidRDefault="00E121DF" w:rsidP="00E121DF">
      <w:pPr>
        <w:jc w:val="center"/>
        <w:rPr>
          <w:rFonts w:cstheme="minorHAnsi"/>
        </w:rPr>
      </w:pPr>
      <w:r w:rsidRPr="00E121DF">
        <w:rPr>
          <w:rFonts w:cstheme="minorHAnsi"/>
        </w:rPr>
        <w:t>En</w:t>
      </w:r>
      <w:r w:rsidR="00C85CDA">
        <w:rPr>
          <w:rFonts w:cstheme="minorHAnsi"/>
        </w:rPr>
        <w:t xml:space="preserve">                                                             </w:t>
      </w:r>
      <w:r w:rsidR="00320E55">
        <w:rPr>
          <w:rFonts w:cstheme="minorHAnsi"/>
        </w:rPr>
        <w:t xml:space="preserve"> </w:t>
      </w:r>
      <w:r w:rsidR="00672C14">
        <w:rPr>
          <w:rFonts w:cstheme="minorHAnsi"/>
        </w:rPr>
        <w:t xml:space="preserve"> </w:t>
      </w:r>
      <w:r w:rsidRPr="00E121DF">
        <w:rPr>
          <w:rFonts w:cstheme="minorHAnsi"/>
        </w:rPr>
        <w:t>, a</w:t>
      </w:r>
      <w:r w:rsidR="007551A1">
        <w:rPr>
          <w:rFonts w:cstheme="minorHAnsi"/>
        </w:rPr>
        <w:t xml:space="preserve"> </w:t>
      </w:r>
      <w:r w:rsidR="009354B8">
        <w:rPr>
          <w:rFonts w:cstheme="minorHAnsi"/>
        </w:rPr>
        <w:t xml:space="preserve">      </w:t>
      </w:r>
      <w:r w:rsidRPr="00E121DF">
        <w:rPr>
          <w:rFonts w:cstheme="minorHAnsi"/>
        </w:rPr>
        <w:t>de</w:t>
      </w:r>
      <w:r w:rsidR="007551A1">
        <w:rPr>
          <w:rFonts w:cstheme="minorHAnsi"/>
        </w:rPr>
        <w:t xml:space="preserve"> </w:t>
      </w:r>
      <w:r w:rsidR="009354B8">
        <w:rPr>
          <w:rFonts w:cstheme="minorHAnsi"/>
        </w:rPr>
        <w:t xml:space="preserve">   </w:t>
      </w:r>
      <w:r w:rsidR="00C85CDA">
        <w:rPr>
          <w:rFonts w:cstheme="minorHAnsi"/>
        </w:rPr>
        <w:t xml:space="preserve">                    </w:t>
      </w:r>
      <w:r w:rsidR="009354B8">
        <w:rPr>
          <w:rFonts w:cstheme="minorHAnsi"/>
        </w:rPr>
        <w:t xml:space="preserve">      </w:t>
      </w:r>
      <w:r w:rsidR="00320E55">
        <w:rPr>
          <w:rFonts w:cstheme="minorHAnsi"/>
        </w:rPr>
        <w:t xml:space="preserve"> </w:t>
      </w:r>
      <w:proofErr w:type="spellStart"/>
      <w:r w:rsidRPr="00E121DF">
        <w:rPr>
          <w:rFonts w:cstheme="minorHAnsi"/>
        </w:rPr>
        <w:t>de</w:t>
      </w:r>
      <w:proofErr w:type="spellEnd"/>
      <w:r w:rsidRPr="00E121DF">
        <w:rPr>
          <w:rFonts w:cstheme="minorHAnsi"/>
        </w:rPr>
        <w:t xml:space="preserve"> 202</w:t>
      </w:r>
      <w:r w:rsidR="00C85CDA">
        <w:rPr>
          <w:rFonts w:cstheme="minorHAnsi"/>
        </w:rPr>
        <w:t>3</w:t>
      </w:r>
    </w:p>
    <w:p w14:paraId="21C93460" w14:textId="77777777" w:rsidR="00E121DF" w:rsidRDefault="00E121DF" w:rsidP="00E121DF">
      <w:pPr>
        <w:jc w:val="center"/>
        <w:rPr>
          <w:rFonts w:cstheme="minorHAnsi"/>
        </w:rPr>
      </w:pPr>
    </w:p>
    <w:p w14:paraId="3EEB1B18" w14:textId="77777777" w:rsidR="00E121DF" w:rsidRDefault="00E121DF" w:rsidP="00E121DF">
      <w:pPr>
        <w:jc w:val="center"/>
        <w:rPr>
          <w:rFonts w:cstheme="minorHAnsi"/>
        </w:rPr>
      </w:pPr>
    </w:p>
    <w:p w14:paraId="5C7B47DA" w14:textId="77777777" w:rsidR="00E121DF" w:rsidRDefault="00E121DF" w:rsidP="00356BC6">
      <w:pPr>
        <w:rPr>
          <w:rFonts w:cstheme="minorHAnsi"/>
        </w:rPr>
      </w:pPr>
    </w:p>
    <w:p w14:paraId="008051C3" w14:textId="23F8B861" w:rsidR="00EE320C" w:rsidRDefault="00E121DF" w:rsidP="00356BC6">
      <w:pPr>
        <w:jc w:val="center"/>
        <w:rPr>
          <w:rFonts w:cstheme="minorHAnsi"/>
        </w:rPr>
      </w:pPr>
      <w:proofErr w:type="spellStart"/>
      <w:r w:rsidRPr="00E121DF">
        <w:rPr>
          <w:rFonts w:cstheme="minorHAnsi"/>
        </w:rPr>
        <w:t>Fdo</w:t>
      </w:r>
      <w:proofErr w:type="spellEnd"/>
      <w:r w:rsidRPr="00E121DF">
        <w:rPr>
          <w:rFonts w:cstheme="minorHAnsi"/>
        </w:rPr>
        <w:t>:</w:t>
      </w:r>
    </w:p>
    <w:p w14:paraId="0BF626E4" w14:textId="77777777" w:rsidR="00C85CDA" w:rsidRPr="00356BC6" w:rsidRDefault="00C85CDA" w:rsidP="00356BC6">
      <w:pPr>
        <w:jc w:val="center"/>
        <w:rPr>
          <w:rFonts w:cstheme="minorHAnsi"/>
        </w:rPr>
      </w:pPr>
    </w:p>
    <w:p w14:paraId="55CD57F7" w14:textId="77777777" w:rsidR="00EE320C" w:rsidRPr="00356BC6" w:rsidRDefault="00E121DF" w:rsidP="00EE320C">
      <w:pPr>
        <w:jc w:val="both"/>
        <w:rPr>
          <w:rFonts w:cs="Arial"/>
          <w:b/>
          <w:bCs/>
          <w:sz w:val="24"/>
          <w:szCs w:val="24"/>
        </w:rPr>
      </w:pPr>
      <w:r w:rsidRPr="00356BC6">
        <w:rPr>
          <w:rFonts w:cs="Arial"/>
          <w:b/>
          <w:bCs/>
          <w:sz w:val="24"/>
          <w:szCs w:val="24"/>
        </w:rPr>
        <w:t>RELACION DE HIJOS/AS PARA LOS QUE SE SOLICITA INSCRIPCIÓN EN EL PLAN CORRESPONSABLES</w:t>
      </w:r>
    </w:p>
    <w:tbl>
      <w:tblPr>
        <w:tblStyle w:val="Tablaconcuadrcula"/>
        <w:tblW w:w="9633" w:type="dxa"/>
        <w:tblInd w:w="-1139" w:type="dxa"/>
        <w:tblLook w:val="04A0" w:firstRow="1" w:lastRow="0" w:firstColumn="1" w:lastColumn="0" w:noHBand="0" w:noVBand="1"/>
      </w:tblPr>
      <w:tblGrid>
        <w:gridCol w:w="2494"/>
        <w:gridCol w:w="2468"/>
        <w:gridCol w:w="2273"/>
        <w:gridCol w:w="2398"/>
      </w:tblGrid>
      <w:tr w:rsidR="009354B8" w:rsidRPr="00356BC6" w14:paraId="41885BB3" w14:textId="77777777" w:rsidTr="009354B8">
        <w:trPr>
          <w:trHeight w:val="341"/>
        </w:trPr>
        <w:tc>
          <w:tcPr>
            <w:tcW w:w="2494" w:type="dxa"/>
          </w:tcPr>
          <w:p w14:paraId="41B48C6D" w14:textId="77777777" w:rsidR="009354B8" w:rsidRPr="00356BC6" w:rsidRDefault="009354B8" w:rsidP="00EE320C">
            <w:pPr>
              <w:jc w:val="both"/>
              <w:rPr>
                <w:rFonts w:cs="Arial"/>
              </w:rPr>
            </w:pPr>
            <w:r w:rsidRPr="00356BC6">
              <w:rPr>
                <w:rFonts w:cs="Arial"/>
              </w:rPr>
              <w:t>NOMBRE</w:t>
            </w:r>
          </w:p>
        </w:tc>
        <w:tc>
          <w:tcPr>
            <w:tcW w:w="2468" w:type="dxa"/>
          </w:tcPr>
          <w:p w14:paraId="467C13E7" w14:textId="77777777" w:rsidR="009354B8" w:rsidRPr="00356BC6" w:rsidRDefault="009354B8" w:rsidP="00EE320C">
            <w:pPr>
              <w:jc w:val="both"/>
              <w:rPr>
                <w:rFonts w:cs="Arial"/>
              </w:rPr>
            </w:pPr>
            <w:r w:rsidRPr="00356BC6">
              <w:rPr>
                <w:rFonts w:cs="Arial"/>
              </w:rPr>
              <w:t>APELLIDOS</w:t>
            </w:r>
          </w:p>
        </w:tc>
        <w:tc>
          <w:tcPr>
            <w:tcW w:w="2273" w:type="dxa"/>
          </w:tcPr>
          <w:p w14:paraId="21146ABF" w14:textId="77777777" w:rsidR="009354B8" w:rsidRPr="00356BC6" w:rsidRDefault="009354B8" w:rsidP="00EE320C">
            <w:pPr>
              <w:jc w:val="both"/>
              <w:rPr>
                <w:rFonts w:cs="Arial"/>
                <w:sz w:val="20"/>
                <w:szCs w:val="20"/>
              </w:rPr>
            </w:pPr>
            <w:r w:rsidRPr="00356BC6">
              <w:rPr>
                <w:rFonts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2398" w:type="dxa"/>
          </w:tcPr>
          <w:p w14:paraId="274FF575" w14:textId="5913B25F" w:rsidR="009354B8" w:rsidRPr="00356BC6" w:rsidRDefault="009354B8" w:rsidP="00EE320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</w:t>
            </w:r>
            <w:r w:rsidR="00F9635F">
              <w:rPr>
                <w:rFonts w:cs="Arial"/>
                <w:sz w:val="20"/>
                <w:szCs w:val="20"/>
              </w:rPr>
              <w:t>DAD</w:t>
            </w:r>
            <w:r>
              <w:rPr>
                <w:rFonts w:cs="Arial"/>
                <w:sz w:val="20"/>
                <w:szCs w:val="20"/>
              </w:rPr>
              <w:t xml:space="preserve"> QUE SOLICITA</w:t>
            </w:r>
          </w:p>
        </w:tc>
      </w:tr>
      <w:tr w:rsidR="009354B8" w:rsidRPr="00356BC6" w14:paraId="36A5E504" w14:textId="77777777" w:rsidTr="009354B8">
        <w:trPr>
          <w:trHeight w:val="359"/>
        </w:trPr>
        <w:tc>
          <w:tcPr>
            <w:tcW w:w="2494" w:type="dxa"/>
          </w:tcPr>
          <w:p w14:paraId="2732C5D5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1DC541E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C93F7A3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39001E8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354B8" w:rsidRPr="00356BC6" w14:paraId="79AB1B4D" w14:textId="77777777" w:rsidTr="009354B8">
        <w:trPr>
          <w:trHeight w:val="377"/>
        </w:trPr>
        <w:tc>
          <w:tcPr>
            <w:tcW w:w="2494" w:type="dxa"/>
          </w:tcPr>
          <w:p w14:paraId="154FAC16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14:paraId="2C899578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537EF64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DE79E27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354B8" w:rsidRPr="00356BC6" w14:paraId="71EAC724" w14:textId="77777777" w:rsidTr="009354B8">
        <w:trPr>
          <w:trHeight w:val="359"/>
        </w:trPr>
        <w:tc>
          <w:tcPr>
            <w:tcW w:w="2494" w:type="dxa"/>
          </w:tcPr>
          <w:p w14:paraId="344350B6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14:paraId="157C13C9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40FCC4D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D1D8E58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354B8" w:rsidRPr="00356BC6" w14:paraId="4BA93177" w14:textId="77777777" w:rsidTr="009354B8">
        <w:trPr>
          <w:trHeight w:val="359"/>
        </w:trPr>
        <w:tc>
          <w:tcPr>
            <w:tcW w:w="2494" w:type="dxa"/>
          </w:tcPr>
          <w:p w14:paraId="56E6B5F9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BE00212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BBC6CF8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6AD2675" w14:textId="77777777" w:rsidR="009354B8" w:rsidRPr="00356BC6" w:rsidRDefault="009354B8" w:rsidP="00EE320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4DB8FB4" w14:textId="77777777" w:rsidR="00E121DF" w:rsidRPr="00356BC6" w:rsidRDefault="00E121DF" w:rsidP="00EE320C">
      <w:pPr>
        <w:jc w:val="both"/>
        <w:rPr>
          <w:rFonts w:cs="Arial"/>
          <w:sz w:val="24"/>
          <w:szCs w:val="24"/>
        </w:rPr>
      </w:pPr>
    </w:p>
    <w:p w14:paraId="6624AE53" w14:textId="77777777" w:rsidR="00622D8A" w:rsidRDefault="00356BC6" w:rsidP="00ED3F55">
      <w:pPr>
        <w:jc w:val="both"/>
        <w:rPr>
          <w:rFonts w:cstheme="minorHAnsi"/>
        </w:rPr>
      </w:pPr>
      <w:r>
        <w:rPr>
          <w:rFonts w:cstheme="minorHAnsi"/>
        </w:rPr>
        <w:t>¿Tiene</w:t>
      </w:r>
      <w:r w:rsidR="00E121DF">
        <w:rPr>
          <w:rFonts w:cstheme="minorHAnsi"/>
        </w:rPr>
        <w:t xml:space="preserve"> su hijo/a alguna intolerancia alimentaria?                            ¿Cuál?</w:t>
      </w:r>
    </w:p>
    <w:p w14:paraId="2840A05D" w14:textId="77777777" w:rsidR="00E121DF" w:rsidRDefault="00E121DF" w:rsidP="00ED3F55">
      <w:pPr>
        <w:jc w:val="both"/>
        <w:rPr>
          <w:rFonts w:cstheme="minorHAnsi"/>
        </w:rPr>
      </w:pPr>
      <w:bookmarkStart w:id="0" w:name="_Hlk94611143"/>
      <w:r>
        <w:rPr>
          <w:rFonts w:cstheme="minorHAnsi"/>
        </w:rPr>
        <w:t>Si es afirmativo diga el nombre del hijo/a afectado/a</w:t>
      </w:r>
    </w:p>
    <w:bookmarkEnd w:id="0"/>
    <w:p w14:paraId="5254CD13" w14:textId="77777777" w:rsidR="00E121DF" w:rsidRDefault="00E121DF" w:rsidP="00ED3F55">
      <w:pPr>
        <w:jc w:val="both"/>
        <w:rPr>
          <w:rFonts w:cstheme="minorHAnsi"/>
        </w:rPr>
      </w:pPr>
      <w:r>
        <w:rPr>
          <w:rFonts w:cstheme="minorHAnsi"/>
        </w:rPr>
        <w:t>¿Presenta su hijo/a alguna limitación de tipo física o psíquica que le impida el desarrollo de alguna actividad?       ¿Cuál?</w:t>
      </w:r>
    </w:p>
    <w:p w14:paraId="1A4C4213" w14:textId="77777777" w:rsidR="00E121DF" w:rsidRDefault="00E121DF" w:rsidP="00ED3F55">
      <w:pPr>
        <w:jc w:val="both"/>
        <w:rPr>
          <w:rFonts w:cstheme="minorHAnsi"/>
        </w:rPr>
      </w:pPr>
      <w:r w:rsidRPr="00E121DF">
        <w:rPr>
          <w:rFonts w:cstheme="minorHAnsi"/>
        </w:rPr>
        <w:t>Si es afirmativo diga el nombre del hijo/</w:t>
      </w:r>
      <w:proofErr w:type="spellStart"/>
      <w:r w:rsidRPr="00E121DF">
        <w:rPr>
          <w:rFonts w:cstheme="minorHAnsi"/>
        </w:rPr>
        <w:t>a</w:t>
      </w:r>
      <w:proofErr w:type="spellEnd"/>
      <w:r w:rsidRPr="00E121DF">
        <w:rPr>
          <w:rFonts w:cstheme="minorHAnsi"/>
        </w:rPr>
        <w:t xml:space="preserve"> afectado/a</w:t>
      </w:r>
    </w:p>
    <w:p w14:paraId="0FF1B744" w14:textId="77777777" w:rsidR="00507367" w:rsidRDefault="00507367" w:rsidP="00ED3F55">
      <w:pPr>
        <w:jc w:val="both"/>
        <w:rPr>
          <w:rFonts w:cstheme="minorHAnsi"/>
        </w:rPr>
      </w:pPr>
    </w:p>
    <w:p w14:paraId="5A81F4FC" w14:textId="77777777" w:rsidR="00507367" w:rsidRDefault="00507367" w:rsidP="00ED3F55">
      <w:pPr>
        <w:jc w:val="both"/>
        <w:rPr>
          <w:rFonts w:cstheme="minorHAnsi"/>
        </w:rPr>
      </w:pPr>
    </w:p>
    <w:p w14:paraId="46A04E46" w14:textId="77777777" w:rsidR="00507367" w:rsidRDefault="00507367" w:rsidP="00ED3F55">
      <w:pPr>
        <w:jc w:val="both"/>
        <w:rPr>
          <w:rFonts w:cstheme="minorHAnsi"/>
        </w:rPr>
      </w:pPr>
    </w:p>
    <w:p w14:paraId="46D57ECA" w14:textId="5D6938FD" w:rsidR="00507367" w:rsidRPr="00507367" w:rsidRDefault="00507367" w:rsidP="00507367">
      <w:pPr>
        <w:jc w:val="both"/>
        <w:rPr>
          <w:rFonts w:cstheme="minorHAnsi"/>
        </w:rPr>
      </w:pPr>
      <w:r w:rsidRPr="00507367">
        <w:rPr>
          <w:rFonts w:cstheme="minorHAnsi"/>
          <w:b/>
        </w:rPr>
        <w:t>Nota:</w:t>
      </w:r>
      <w:r w:rsidRPr="00507367">
        <w:rPr>
          <w:rFonts w:cstheme="minorHAnsi"/>
        </w:rPr>
        <w:t xml:space="preserve"> Es necesario acompañar a la solicitud el justificante de pago en el banco (cuota de 20,00€/ 15 días</w:t>
      </w:r>
      <w:r>
        <w:rPr>
          <w:rFonts w:cstheme="minorHAnsi"/>
        </w:rPr>
        <w:t>/ niño</w:t>
      </w:r>
      <w:r w:rsidRPr="00507367">
        <w:rPr>
          <w:rFonts w:cstheme="minorHAnsi"/>
        </w:rPr>
        <w:t>)</w:t>
      </w:r>
    </w:p>
    <w:p w14:paraId="002ADFD1" w14:textId="471061BA" w:rsidR="00A54187" w:rsidRDefault="00507367" w:rsidP="00ED3F55">
      <w:pPr>
        <w:jc w:val="both"/>
        <w:rPr>
          <w:rFonts w:cstheme="minorHAnsi"/>
        </w:rPr>
      </w:pPr>
      <w:r w:rsidRPr="00507367">
        <w:rPr>
          <w:rFonts w:cstheme="minorHAnsi"/>
        </w:rPr>
        <w:t>Las quincenas contarán a partir del día de inicio.</w:t>
      </w:r>
    </w:p>
    <w:p w14:paraId="28BC2591" w14:textId="77777777" w:rsidR="00507367" w:rsidRDefault="00507367" w:rsidP="00ED3F55">
      <w:pPr>
        <w:jc w:val="both"/>
        <w:rPr>
          <w:rFonts w:cstheme="minorHAnsi"/>
        </w:rPr>
      </w:pPr>
    </w:p>
    <w:p w14:paraId="3D47C264" w14:textId="0C5C06ED" w:rsidR="00A54187" w:rsidRPr="00507367" w:rsidRDefault="00632125" w:rsidP="00507367">
      <w:pPr>
        <w:jc w:val="center"/>
        <w:rPr>
          <w:rFonts w:cstheme="minorHAnsi"/>
        </w:rPr>
      </w:pPr>
      <w:r w:rsidRPr="00507367">
        <w:rPr>
          <w:rFonts w:cstheme="minorHAnsi"/>
        </w:rPr>
        <w:t>GLOBALCAJA</w:t>
      </w:r>
      <w:r w:rsidR="00507367" w:rsidRPr="00507367">
        <w:rPr>
          <w:rFonts w:cstheme="minorHAnsi"/>
        </w:rPr>
        <w:t xml:space="preserve">  ES67 3190 0035 6800 0893 7427</w:t>
      </w:r>
    </w:p>
    <w:p w14:paraId="7A8331F9" w14:textId="3D327C4F" w:rsidR="00507367" w:rsidRPr="00507367" w:rsidRDefault="00507367" w:rsidP="00507367">
      <w:pPr>
        <w:jc w:val="center"/>
        <w:rPr>
          <w:rFonts w:cstheme="minorHAnsi"/>
        </w:rPr>
      </w:pPr>
      <w:r w:rsidRPr="00507367">
        <w:rPr>
          <w:rFonts w:cstheme="minorHAnsi"/>
        </w:rPr>
        <w:t>UNICAJA</w:t>
      </w:r>
      <w:r>
        <w:rPr>
          <w:rFonts w:cstheme="minorHAnsi"/>
        </w:rPr>
        <w:t xml:space="preserve"> </w:t>
      </w:r>
      <w:r w:rsidRPr="00507367">
        <w:rPr>
          <w:rFonts w:cstheme="minorHAnsi"/>
        </w:rPr>
        <w:t>ES11 2103 7763 4705 5000 0738</w:t>
      </w:r>
      <w:bookmarkStart w:id="1" w:name="_GoBack"/>
      <w:bookmarkEnd w:id="1"/>
    </w:p>
    <w:sectPr w:rsidR="00507367" w:rsidRPr="0050736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335C3" w14:textId="77777777" w:rsidR="00593440" w:rsidRDefault="00593440" w:rsidP="00022BEF">
      <w:pPr>
        <w:spacing w:after="0" w:line="240" w:lineRule="auto"/>
      </w:pPr>
      <w:r>
        <w:separator/>
      </w:r>
    </w:p>
  </w:endnote>
  <w:endnote w:type="continuationSeparator" w:id="0">
    <w:p w14:paraId="79A1EFD5" w14:textId="77777777" w:rsidR="00593440" w:rsidRDefault="00593440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DFB64" w14:textId="751A27E1" w:rsidR="00022BEF" w:rsidRDefault="00F9635F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0A53D03B" wp14:editId="526A11B0">
          <wp:simplePos x="0" y="0"/>
          <wp:positionH relativeFrom="column">
            <wp:posOffset>986790</wp:posOffset>
          </wp:positionH>
          <wp:positionV relativeFrom="paragraph">
            <wp:posOffset>50800</wp:posOffset>
          </wp:positionV>
          <wp:extent cx="2381250" cy="655320"/>
          <wp:effectExtent l="0" t="0" r="0" b="0"/>
          <wp:wrapSquare wrapText="bothSides"/>
          <wp:docPr id="10534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CDA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915179E" wp14:editId="66578204">
          <wp:simplePos x="0" y="0"/>
          <wp:positionH relativeFrom="margin">
            <wp:posOffset>4663440</wp:posOffset>
          </wp:positionH>
          <wp:positionV relativeFrom="paragraph">
            <wp:posOffset>166370</wp:posOffset>
          </wp:positionV>
          <wp:extent cx="1504950" cy="416927"/>
          <wp:effectExtent l="0" t="0" r="0" b="2540"/>
          <wp:wrapSquare wrapText="bothSides"/>
          <wp:docPr id="56376298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16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CDA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4806E65E" wp14:editId="07A71753">
          <wp:simplePos x="0" y="0"/>
          <wp:positionH relativeFrom="margin">
            <wp:posOffset>3463290</wp:posOffset>
          </wp:positionH>
          <wp:positionV relativeFrom="paragraph">
            <wp:posOffset>71755</wp:posOffset>
          </wp:positionV>
          <wp:extent cx="895350" cy="576162"/>
          <wp:effectExtent l="0" t="0" r="0" b="0"/>
          <wp:wrapSquare wrapText="bothSides"/>
          <wp:docPr id="78710194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76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CDA" w:rsidRPr="00622D8A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26AB1CA" wp14:editId="0778E185">
          <wp:simplePos x="0" y="0"/>
          <wp:positionH relativeFrom="page">
            <wp:posOffset>219075</wp:posOffset>
          </wp:positionH>
          <wp:positionV relativeFrom="paragraph">
            <wp:posOffset>114300</wp:posOffset>
          </wp:positionV>
          <wp:extent cx="1659890" cy="433070"/>
          <wp:effectExtent l="0" t="0" r="0" b="5080"/>
          <wp:wrapSquare wrapText="bothSides"/>
          <wp:docPr id="1" name="Imagen 1" descr="C:\Users\bbmm59\Desktop\lpch_es_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mm59\Desktop\lpch_es_rp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72FD0" w14:textId="77777777" w:rsidR="00593440" w:rsidRDefault="00593440" w:rsidP="00022BEF">
      <w:pPr>
        <w:spacing w:after="0" w:line="240" w:lineRule="auto"/>
      </w:pPr>
      <w:r>
        <w:separator/>
      </w:r>
    </w:p>
  </w:footnote>
  <w:footnote w:type="continuationSeparator" w:id="0">
    <w:p w14:paraId="60F81F7B" w14:textId="77777777" w:rsidR="00593440" w:rsidRDefault="00593440" w:rsidP="0002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0C"/>
    <w:rsid w:val="000220CF"/>
    <w:rsid w:val="00022BEF"/>
    <w:rsid w:val="000A599C"/>
    <w:rsid w:val="000C4E6F"/>
    <w:rsid w:val="000F14B9"/>
    <w:rsid w:val="00160117"/>
    <w:rsid w:val="001733EC"/>
    <w:rsid w:val="0018054E"/>
    <w:rsid w:val="0019572F"/>
    <w:rsid w:val="001A5595"/>
    <w:rsid w:val="001A6752"/>
    <w:rsid w:val="001C0AF0"/>
    <w:rsid w:val="001D4A01"/>
    <w:rsid w:val="002001B8"/>
    <w:rsid w:val="00231206"/>
    <w:rsid w:val="00250699"/>
    <w:rsid w:val="002F3EA8"/>
    <w:rsid w:val="0031486F"/>
    <w:rsid w:val="00320E55"/>
    <w:rsid w:val="00356BC6"/>
    <w:rsid w:val="00394C60"/>
    <w:rsid w:val="003A14D0"/>
    <w:rsid w:val="003A3D08"/>
    <w:rsid w:val="003A4569"/>
    <w:rsid w:val="003B07C3"/>
    <w:rsid w:val="003B2DD1"/>
    <w:rsid w:val="003B4EB6"/>
    <w:rsid w:val="003C3D47"/>
    <w:rsid w:val="003C40E8"/>
    <w:rsid w:val="003D4FA7"/>
    <w:rsid w:val="004372B2"/>
    <w:rsid w:val="00460420"/>
    <w:rsid w:val="00462C97"/>
    <w:rsid w:val="004B4D11"/>
    <w:rsid w:val="004C12BF"/>
    <w:rsid w:val="004C24CE"/>
    <w:rsid w:val="004D4863"/>
    <w:rsid w:val="00507367"/>
    <w:rsid w:val="00524F13"/>
    <w:rsid w:val="00593440"/>
    <w:rsid w:val="0060797D"/>
    <w:rsid w:val="00622D8A"/>
    <w:rsid w:val="00627948"/>
    <w:rsid w:val="00632125"/>
    <w:rsid w:val="00672C14"/>
    <w:rsid w:val="006735A3"/>
    <w:rsid w:val="00682DB6"/>
    <w:rsid w:val="006E3AE1"/>
    <w:rsid w:val="007529D2"/>
    <w:rsid w:val="007551A1"/>
    <w:rsid w:val="007D2A6C"/>
    <w:rsid w:val="00802328"/>
    <w:rsid w:val="00892DFB"/>
    <w:rsid w:val="008B34A0"/>
    <w:rsid w:val="008B4964"/>
    <w:rsid w:val="008E3249"/>
    <w:rsid w:val="00925025"/>
    <w:rsid w:val="009354B8"/>
    <w:rsid w:val="00943404"/>
    <w:rsid w:val="00963518"/>
    <w:rsid w:val="009F001F"/>
    <w:rsid w:val="009F3457"/>
    <w:rsid w:val="00A43B79"/>
    <w:rsid w:val="00A456DC"/>
    <w:rsid w:val="00A54187"/>
    <w:rsid w:val="00A67E90"/>
    <w:rsid w:val="00A75FE7"/>
    <w:rsid w:val="00A93A11"/>
    <w:rsid w:val="00A941B0"/>
    <w:rsid w:val="00AF199C"/>
    <w:rsid w:val="00AF2F90"/>
    <w:rsid w:val="00B066B9"/>
    <w:rsid w:val="00B3421D"/>
    <w:rsid w:val="00B76FD9"/>
    <w:rsid w:val="00B85C72"/>
    <w:rsid w:val="00BE14F5"/>
    <w:rsid w:val="00BF3F1E"/>
    <w:rsid w:val="00BF71CB"/>
    <w:rsid w:val="00C26ACB"/>
    <w:rsid w:val="00C52B26"/>
    <w:rsid w:val="00C5757D"/>
    <w:rsid w:val="00C628FE"/>
    <w:rsid w:val="00C6352B"/>
    <w:rsid w:val="00C85CDA"/>
    <w:rsid w:val="00CA35E0"/>
    <w:rsid w:val="00CC04CF"/>
    <w:rsid w:val="00DA1CF0"/>
    <w:rsid w:val="00DA2AA9"/>
    <w:rsid w:val="00DE54FE"/>
    <w:rsid w:val="00E121DF"/>
    <w:rsid w:val="00E6132E"/>
    <w:rsid w:val="00E630B3"/>
    <w:rsid w:val="00E769C8"/>
    <w:rsid w:val="00E83B4E"/>
    <w:rsid w:val="00EB455D"/>
    <w:rsid w:val="00ED3F55"/>
    <w:rsid w:val="00EE320C"/>
    <w:rsid w:val="00EF25BB"/>
    <w:rsid w:val="00F55AA1"/>
    <w:rsid w:val="00F56451"/>
    <w:rsid w:val="00F67758"/>
    <w:rsid w:val="00F9635F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6F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0C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EE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0C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table" w:styleId="Tablaconcuadrcula">
    <w:name w:val="Table Grid"/>
    <w:basedOn w:val="Tablanormal"/>
    <w:uiPriority w:val="39"/>
    <w:rsid w:val="00EE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c47\Desktop\DOCUMENTOS%20BASE%20CORRESPONSABLES\Plantilla%20Word%20con%20LOGOS%20CORRESPONSABLE%20(21080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con LOGOS CORRESPONSABLE (210803)</Template>
  <TotalTime>96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sslc47 Sandra López Castillo tfno:9498 88878</dc:creator>
  <cp:keywords/>
  <dc:description/>
  <cp:lastModifiedBy>Tr</cp:lastModifiedBy>
  <cp:revision>7</cp:revision>
  <cp:lastPrinted>2022-02-01T12:28:00Z</cp:lastPrinted>
  <dcterms:created xsi:type="dcterms:W3CDTF">2023-06-19T11:47:00Z</dcterms:created>
  <dcterms:modified xsi:type="dcterms:W3CDTF">2023-06-22T10:52:00Z</dcterms:modified>
</cp:coreProperties>
</file>